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56D" w:rsidRDefault="000C556D" w:rsidP="009949A6">
      <w:pPr>
        <w:jc w:val="center"/>
        <w:rPr>
          <w:rFonts w:ascii="Times New Roman" w:hAnsi="Times New Roman"/>
          <w:b/>
          <w:bCs/>
        </w:rPr>
      </w:pPr>
    </w:p>
    <w:p w:rsidR="000C556D" w:rsidRDefault="000C556D" w:rsidP="00360B6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556D" w:rsidRPr="008850D4" w:rsidRDefault="000C556D" w:rsidP="00360B67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8850D4">
        <w:rPr>
          <w:rFonts w:ascii="Times New Roman" w:hAnsi="Times New Roman"/>
          <w:b/>
          <w:bCs/>
          <w:sz w:val="24"/>
          <w:szCs w:val="24"/>
          <w:u w:val="single"/>
        </w:rPr>
        <w:t>AUTODICHIARAZIONE EMERGENZA COVID-19</w:t>
      </w:r>
    </w:p>
    <w:p w:rsidR="000C556D" w:rsidRDefault="000C556D" w:rsidP="00360B6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556D" w:rsidRDefault="000C556D" w:rsidP="00360B67">
      <w:pPr>
        <w:rPr>
          <w:rFonts w:ascii="Times New Roman" w:hAnsi="Times New Roman"/>
          <w:sz w:val="24"/>
          <w:szCs w:val="24"/>
        </w:rPr>
      </w:pPr>
      <w:r w:rsidRPr="00497A65">
        <w:rPr>
          <w:rFonts w:ascii="Times New Roman" w:hAnsi="Times New Roman"/>
          <w:bCs/>
          <w:sz w:val="24"/>
          <w:szCs w:val="24"/>
        </w:rPr>
        <w:t>I</w:t>
      </w:r>
      <w:r w:rsidRPr="00497A65">
        <w:rPr>
          <w:rFonts w:ascii="Times New Roman" w:hAnsi="Times New Roman"/>
          <w:sz w:val="24"/>
          <w:szCs w:val="24"/>
        </w:rPr>
        <w:t>l sottoscritto _______________________________________</w:t>
      </w:r>
      <w:r>
        <w:rPr>
          <w:rFonts w:ascii="Times New Roman" w:hAnsi="Times New Roman"/>
          <w:sz w:val="24"/>
          <w:szCs w:val="24"/>
        </w:rPr>
        <w:t xml:space="preserve"> genitore del minore partecipante al Campus Estivo di Canosa Sannita,</w:t>
      </w:r>
    </w:p>
    <w:p w:rsidR="000C556D" w:rsidRPr="00497A65" w:rsidRDefault="000C556D" w:rsidP="00360B67">
      <w:pPr>
        <w:rPr>
          <w:rFonts w:ascii="Times New Roman" w:hAnsi="Times New Roman"/>
          <w:sz w:val="24"/>
          <w:szCs w:val="24"/>
        </w:rPr>
      </w:pPr>
      <w:r w:rsidRPr="00497A65">
        <w:rPr>
          <w:rFonts w:ascii="Times New Roman" w:hAnsi="Times New Roman"/>
          <w:sz w:val="24"/>
          <w:szCs w:val="24"/>
        </w:rPr>
        <w:t xml:space="preserve"> </w:t>
      </w:r>
      <w:r w:rsidRPr="00497A65">
        <w:rPr>
          <w:rFonts w:ascii="Times New Roman" w:hAnsi="Times New Roman"/>
          <w:b/>
          <w:bCs/>
          <w:sz w:val="24"/>
          <w:szCs w:val="24"/>
        </w:rPr>
        <w:t xml:space="preserve">DICHIARA CHE all’interno della </w:t>
      </w:r>
      <w:r>
        <w:rPr>
          <w:rFonts w:ascii="Times New Roman" w:hAnsi="Times New Roman"/>
          <w:b/>
          <w:bCs/>
          <w:sz w:val="24"/>
          <w:szCs w:val="24"/>
        </w:rPr>
        <w:t>propria</w:t>
      </w:r>
      <w:r w:rsidRPr="00497A65">
        <w:rPr>
          <w:rFonts w:ascii="Times New Roman" w:hAnsi="Times New Roman"/>
          <w:b/>
          <w:bCs/>
          <w:sz w:val="24"/>
          <w:szCs w:val="24"/>
        </w:rPr>
        <w:t xml:space="preserve"> famiglia</w:t>
      </w:r>
      <w:r w:rsidRPr="00497A65">
        <w:rPr>
          <w:rFonts w:ascii="Times New Roman" w:hAnsi="Times New Roman"/>
          <w:sz w:val="24"/>
          <w:szCs w:val="24"/>
        </w:rPr>
        <w:t xml:space="preserve">: </w:t>
      </w:r>
    </w:p>
    <w:p w:rsidR="000C556D" w:rsidRPr="00497A65" w:rsidRDefault="000C556D" w:rsidP="00360B67">
      <w:pPr>
        <w:numPr>
          <w:ilvl w:val="0"/>
          <w:numId w:val="5"/>
        </w:numPr>
        <w:ind w:left="426" w:hanging="284"/>
        <w:rPr>
          <w:rFonts w:ascii="Times New Roman" w:hAnsi="Times New Roman"/>
          <w:sz w:val="24"/>
          <w:szCs w:val="24"/>
        </w:rPr>
      </w:pPr>
      <w:r w:rsidRPr="00497A65">
        <w:rPr>
          <w:rFonts w:ascii="Times New Roman" w:hAnsi="Times New Roman"/>
          <w:sz w:val="24"/>
          <w:szCs w:val="24"/>
        </w:rPr>
        <w:t xml:space="preserve">nessuno risulta positivo </w:t>
      </w:r>
      <w:r>
        <w:rPr>
          <w:rFonts w:ascii="Times New Roman" w:hAnsi="Times New Roman"/>
          <w:sz w:val="24"/>
          <w:szCs w:val="24"/>
        </w:rPr>
        <w:t>a</w:t>
      </w:r>
      <w:r w:rsidRPr="00497A65">
        <w:rPr>
          <w:rFonts w:ascii="Times New Roman" w:hAnsi="Times New Roman"/>
          <w:sz w:val="24"/>
          <w:szCs w:val="24"/>
        </w:rPr>
        <w:t xml:space="preserve">l COVID-19;  </w:t>
      </w:r>
    </w:p>
    <w:p w:rsidR="000C556D" w:rsidRPr="00497A65" w:rsidRDefault="000C556D" w:rsidP="00360B67">
      <w:pPr>
        <w:numPr>
          <w:ilvl w:val="0"/>
          <w:numId w:val="5"/>
        </w:numPr>
        <w:ind w:left="426" w:hanging="284"/>
        <w:rPr>
          <w:rFonts w:ascii="Times New Roman" w:hAnsi="Times New Roman"/>
          <w:sz w:val="24"/>
          <w:szCs w:val="24"/>
        </w:rPr>
      </w:pPr>
      <w:r w:rsidRPr="00497A65">
        <w:rPr>
          <w:rFonts w:ascii="Times New Roman" w:hAnsi="Times New Roman"/>
          <w:sz w:val="24"/>
          <w:szCs w:val="24"/>
        </w:rPr>
        <w:t xml:space="preserve">nessuno è sottoposto a quarantena da COVID-19; </w:t>
      </w:r>
    </w:p>
    <w:p w:rsidR="000C556D" w:rsidRPr="00497A65" w:rsidRDefault="000C556D" w:rsidP="00360B67">
      <w:pPr>
        <w:numPr>
          <w:ilvl w:val="0"/>
          <w:numId w:val="5"/>
        </w:numPr>
        <w:ind w:left="426" w:hanging="284"/>
        <w:rPr>
          <w:rFonts w:ascii="Times New Roman" w:hAnsi="Times New Roman"/>
          <w:sz w:val="24"/>
          <w:szCs w:val="24"/>
        </w:rPr>
      </w:pPr>
      <w:r w:rsidRPr="00497A65">
        <w:rPr>
          <w:rFonts w:ascii="Times New Roman" w:hAnsi="Times New Roman"/>
          <w:sz w:val="24"/>
          <w:szCs w:val="24"/>
        </w:rPr>
        <w:t xml:space="preserve">nessuno si è recato in una delle zone riportate all’interno del DPCM 23/02/2020, e successivi aggiornamenti o comunque in zone dove sono stati riscontrati casi di contagio di COVID-19 (coronavirus); </w:t>
      </w:r>
    </w:p>
    <w:p w:rsidR="000C556D" w:rsidRPr="00497A65" w:rsidRDefault="000C556D" w:rsidP="00360B67">
      <w:pPr>
        <w:numPr>
          <w:ilvl w:val="0"/>
          <w:numId w:val="5"/>
        </w:numPr>
        <w:ind w:left="426" w:hanging="284"/>
        <w:rPr>
          <w:rFonts w:ascii="Times New Roman" w:hAnsi="Times New Roman"/>
          <w:sz w:val="24"/>
          <w:szCs w:val="24"/>
        </w:rPr>
      </w:pPr>
      <w:r w:rsidRPr="00497A65">
        <w:rPr>
          <w:rFonts w:ascii="Times New Roman" w:hAnsi="Times New Roman"/>
          <w:sz w:val="24"/>
          <w:szCs w:val="24"/>
        </w:rPr>
        <w:t xml:space="preserve">nessuno è entrato in contatto con persone provenienti da tali zone negli ultimi 14 giorni; </w:t>
      </w:r>
    </w:p>
    <w:p w:rsidR="000C556D" w:rsidRPr="00497A65" w:rsidRDefault="000C556D" w:rsidP="00360B67">
      <w:pPr>
        <w:numPr>
          <w:ilvl w:val="0"/>
          <w:numId w:val="5"/>
        </w:numPr>
        <w:ind w:left="426" w:hanging="284"/>
        <w:rPr>
          <w:rFonts w:ascii="Times New Roman" w:hAnsi="Times New Roman"/>
          <w:sz w:val="24"/>
          <w:szCs w:val="24"/>
        </w:rPr>
      </w:pPr>
      <w:r w:rsidRPr="00497A65">
        <w:rPr>
          <w:rFonts w:ascii="Times New Roman" w:hAnsi="Times New Roman"/>
          <w:sz w:val="24"/>
          <w:szCs w:val="24"/>
        </w:rPr>
        <w:t xml:space="preserve">nessuno è entrato in contatto con persone risultate positive al COVID-19 negli ultimi 14 giorni;  </w:t>
      </w:r>
    </w:p>
    <w:p w:rsidR="000C556D" w:rsidRPr="00497A65" w:rsidRDefault="000C556D" w:rsidP="00360B67">
      <w:pPr>
        <w:numPr>
          <w:ilvl w:val="0"/>
          <w:numId w:val="5"/>
        </w:numPr>
        <w:ind w:left="426" w:hanging="284"/>
        <w:rPr>
          <w:rFonts w:ascii="Times New Roman" w:hAnsi="Times New Roman"/>
          <w:sz w:val="24"/>
          <w:szCs w:val="24"/>
        </w:rPr>
      </w:pPr>
      <w:r w:rsidRPr="00497A65">
        <w:rPr>
          <w:rFonts w:ascii="Times New Roman" w:hAnsi="Times New Roman"/>
          <w:sz w:val="24"/>
          <w:szCs w:val="24"/>
        </w:rPr>
        <w:t xml:space="preserve">nessuno ha effettuato viaggi in paesi esteri dove sono presenti focolai COVID19 negli ultimi 15 giorni. </w:t>
      </w:r>
    </w:p>
    <w:p w:rsidR="000C556D" w:rsidRDefault="000C556D" w:rsidP="00CF58E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556D" w:rsidRPr="009117D6" w:rsidRDefault="000C556D" w:rsidP="00CF58E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117D6">
        <w:rPr>
          <w:rFonts w:ascii="Times New Roman" w:hAnsi="Times New Roman"/>
          <w:b/>
          <w:bCs/>
          <w:sz w:val="24"/>
          <w:szCs w:val="24"/>
        </w:rPr>
        <w:t>SI IMPEGNA</w:t>
      </w:r>
    </w:p>
    <w:p w:rsidR="000C556D" w:rsidRPr="009117D6" w:rsidRDefault="000C556D" w:rsidP="009949A6">
      <w:pPr>
        <w:jc w:val="both"/>
        <w:rPr>
          <w:rFonts w:ascii="Times New Roman" w:hAnsi="Times New Roman"/>
          <w:sz w:val="24"/>
          <w:szCs w:val="24"/>
        </w:rPr>
      </w:pPr>
      <w:r w:rsidRPr="009117D6">
        <w:rPr>
          <w:rFonts w:ascii="Times New Roman" w:hAnsi="Times New Roman"/>
          <w:sz w:val="24"/>
          <w:szCs w:val="24"/>
        </w:rPr>
        <w:t xml:space="preserve">a comunicare tempestivamente l’esistenza o l’insorgenza di eventuali </w:t>
      </w:r>
      <w:r w:rsidRPr="009117D6">
        <w:rPr>
          <w:rFonts w:ascii="Times New Roman" w:hAnsi="Times New Roman"/>
          <w:b/>
          <w:bCs/>
          <w:sz w:val="24"/>
          <w:szCs w:val="24"/>
        </w:rPr>
        <w:t>malesseri o sintomi di natura influenzale</w:t>
      </w:r>
      <w:r w:rsidRPr="009117D6">
        <w:rPr>
          <w:rFonts w:ascii="Times New Roman" w:hAnsi="Times New Roman"/>
          <w:sz w:val="24"/>
          <w:szCs w:val="24"/>
        </w:rPr>
        <w:t xml:space="preserve"> nel bambino o nei suoi familiari</w:t>
      </w:r>
      <w:r w:rsidRPr="00360B67">
        <w:t xml:space="preserve"> </w:t>
      </w:r>
      <w:r>
        <w:rPr>
          <w:rFonts w:ascii="Times New Roman" w:hAnsi="Times New Roman"/>
          <w:sz w:val="24"/>
          <w:szCs w:val="24"/>
        </w:rPr>
        <w:t>riconducibili al COVID-19</w:t>
      </w:r>
      <w:r w:rsidRPr="009117D6">
        <w:rPr>
          <w:rFonts w:ascii="Times New Roman" w:hAnsi="Times New Roman"/>
          <w:sz w:val="24"/>
          <w:szCs w:val="24"/>
        </w:rPr>
        <w:t>;</w:t>
      </w:r>
    </w:p>
    <w:p w:rsidR="000C556D" w:rsidRDefault="000C556D" w:rsidP="00360B6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556D" w:rsidRDefault="000C556D" w:rsidP="00360B6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117D6">
        <w:rPr>
          <w:rFonts w:ascii="Times New Roman" w:hAnsi="Times New Roman"/>
          <w:b/>
          <w:bCs/>
          <w:sz w:val="24"/>
          <w:szCs w:val="24"/>
        </w:rPr>
        <w:t>DICHIARA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C556D" w:rsidRDefault="000C556D" w:rsidP="00360B67">
      <w:pPr>
        <w:jc w:val="both"/>
        <w:rPr>
          <w:rFonts w:ascii="Times New Roman" w:hAnsi="Times New Roman"/>
          <w:sz w:val="24"/>
          <w:szCs w:val="24"/>
        </w:rPr>
      </w:pPr>
      <w:r w:rsidRPr="009117D6">
        <w:rPr>
          <w:rFonts w:ascii="Times New Roman" w:hAnsi="Times New Roman"/>
          <w:sz w:val="24"/>
          <w:szCs w:val="24"/>
        </w:rPr>
        <w:t>ai sensi e per gli effetti degli artt.38 e 47 del DPR 28.12.2000 n.445 e consapevole delle conseguenze anche penali previste in caso di dichiarazioni mendaci dagli artt.75 e 76 del medesimo DPR</w:t>
      </w:r>
      <w:r>
        <w:rPr>
          <w:rFonts w:ascii="Times New Roman" w:hAnsi="Times New Roman"/>
          <w:sz w:val="24"/>
          <w:szCs w:val="24"/>
        </w:rPr>
        <w:t>.</w:t>
      </w:r>
    </w:p>
    <w:p w:rsidR="000C556D" w:rsidRPr="00360B67" w:rsidRDefault="000C556D" w:rsidP="00360B6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C556D" w:rsidRPr="009117D6" w:rsidRDefault="000C556D" w:rsidP="009949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Canosa Sannita</w:t>
      </w:r>
      <w:r w:rsidRPr="009117D6">
        <w:rPr>
          <w:rFonts w:ascii="Times New Roman" w:hAnsi="Times New Roman"/>
          <w:sz w:val="24"/>
          <w:szCs w:val="24"/>
        </w:rPr>
        <w:t xml:space="preserve"> lì __________________________ </w:t>
      </w:r>
    </w:p>
    <w:p w:rsidR="000C556D" w:rsidRPr="009117D6" w:rsidRDefault="000C556D" w:rsidP="009949A6">
      <w:pPr>
        <w:jc w:val="both"/>
        <w:rPr>
          <w:rFonts w:ascii="Times New Roman" w:hAnsi="Times New Roman"/>
          <w:sz w:val="24"/>
          <w:szCs w:val="24"/>
        </w:rPr>
      </w:pPr>
    </w:p>
    <w:p w:rsidR="000C556D" w:rsidRPr="009117D6" w:rsidRDefault="000C556D" w:rsidP="009949A6">
      <w:pPr>
        <w:jc w:val="both"/>
        <w:rPr>
          <w:rFonts w:ascii="Times New Roman" w:hAnsi="Times New Roman"/>
          <w:sz w:val="24"/>
          <w:szCs w:val="24"/>
        </w:rPr>
      </w:pPr>
    </w:p>
    <w:p w:rsidR="000C556D" w:rsidRPr="009117D6" w:rsidRDefault="000C556D" w:rsidP="00C20EDE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9117D6">
        <w:rPr>
          <w:rFonts w:ascii="Times New Roman" w:hAnsi="Times New Roman"/>
          <w:sz w:val="24"/>
          <w:szCs w:val="24"/>
        </w:rPr>
        <w:t xml:space="preserve">DICHIARANTE </w:t>
      </w:r>
    </w:p>
    <w:p w:rsidR="000C556D" w:rsidRPr="009117D6" w:rsidRDefault="000C556D" w:rsidP="00497A6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9117D6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9117D6">
        <w:rPr>
          <w:rFonts w:ascii="Times New Roman" w:hAnsi="Times New Roman"/>
          <w:sz w:val="24"/>
          <w:szCs w:val="24"/>
        </w:rPr>
        <w:t xml:space="preserve">_________ </w:t>
      </w:r>
    </w:p>
    <w:p w:rsidR="000C556D" w:rsidRPr="009117D6" w:rsidRDefault="000C556D" w:rsidP="009117D6">
      <w:pPr>
        <w:rPr>
          <w:rFonts w:ascii="Times New Roman" w:hAnsi="Times New Roman"/>
          <w:sz w:val="24"/>
          <w:szCs w:val="24"/>
        </w:rPr>
      </w:pPr>
    </w:p>
    <w:sectPr w:rsidR="000C556D" w:rsidRPr="009117D6" w:rsidSect="00F84610">
      <w:pgSz w:w="11906" w:h="16838"/>
      <w:pgMar w:top="141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A49ED"/>
    <w:multiLevelType w:val="hybridMultilevel"/>
    <w:tmpl w:val="F7A6546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5731D6"/>
    <w:multiLevelType w:val="hybridMultilevel"/>
    <w:tmpl w:val="50869972"/>
    <w:lvl w:ilvl="0" w:tplc="40B48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C6CAA"/>
    <w:multiLevelType w:val="hybridMultilevel"/>
    <w:tmpl w:val="DC009F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6547732"/>
    <w:multiLevelType w:val="hybridMultilevel"/>
    <w:tmpl w:val="00E83B7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A207B09"/>
    <w:multiLevelType w:val="hybridMultilevel"/>
    <w:tmpl w:val="B4CED3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C36"/>
    <w:rsid w:val="00053EC0"/>
    <w:rsid w:val="000778CB"/>
    <w:rsid w:val="0008530F"/>
    <w:rsid w:val="000C556D"/>
    <w:rsid w:val="00102C02"/>
    <w:rsid w:val="00103B57"/>
    <w:rsid w:val="00162C10"/>
    <w:rsid w:val="001A3F60"/>
    <w:rsid w:val="002B438B"/>
    <w:rsid w:val="002D61D3"/>
    <w:rsid w:val="002E5E65"/>
    <w:rsid w:val="00360B67"/>
    <w:rsid w:val="00365633"/>
    <w:rsid w:val="003A2760"/>
    <w:rsid w:val="003B3213"/>
    <w:rsid w:val="0043288F"/>
    <w:rsid w:val="00497A65"/>
    <w:rsid w:val="004B562A"/>
    <w:rsid w:val="00505504"/>
    <w:rsid w:val="005115F2"/>
    <w:rsid w:val="00544036"/>
    <w:rsid w:val="00592A93"/>
    <w:rsid w:val="006069CA"/>
    <w:rsid w:val="00663C36"/>
    <w:rsid w:val="006B5479"/>
    <w:rsid w:val="006F09ED"/>
    <w:rsid w:val="006F17C4"/>
    <w:rsid w:val="0072423C"/>
    <w:rsid w:val="00801E7F"/>
    <w:rsid w:val="00823611"/>
    <w:rsid w:val="00855709"/>
    <w:rsid w:val="008850D4"/>
    <w:rsid w:val="00892A28"/>
    <w:rsid w:val="00911663"/>
    <w:rsid w:val="009117D6"/>
    <w:rsid w:val="00952827"/>
    <w:rsid w:val="00992163"/>
    <w:rsid w:val="009949A6"/>
    <w:rsid w:val="00A3576F"/>
    <w:rsid w:val="00A56D4E"/>
    <w:rsid w:val="00BA6E5B"/>
    <w:rsid w:val="00C1624B"/>
    <w:rsid w:val="00C20EDE"/>
    <w:rsid w:val="00C610DD"/>
    <w:rsid w:val="00C66B8E"/>
    <w:rsid w:val="00CF58E9"/>
    <w:rsid w:val="00D13C3A"/>
    <w:rsid w:val="00E61A72"/>
    <w:rsid w:val="00E75B5E"/>
    <w:rsid w:val="00E925B3"/>
    <w:rsid w:val="00EB4A4D"/>
    <w:rsid w:val="00EF13EF"/>
    <w:rsid w:val="00F43001"/>
    <w:rsid w:val="00F561AD"/>
    <w:rsid w:val="00F84610"/>
    <w:rsid w:val="00FA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B5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E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5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193</Words>
  <Characters>1106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CAMPO ESTIVO PER MINORI DI ETA’ COMPRESA FRA 6 E 11 ANNI</dc:title>
  <dc:subject/>
  <dc:creator>andreabonali@hotmail.com</dc:creator>
  <cp:keywords/>
  <dc:description/>
  <cp:lastModifiedBy>Peppino</cp:lastModifiedBy>
  <cp:revision>3</cp:revision>
  <cp:lastPrinted>2020-07-16T09:26:00Z</cp:lastPrinted>
  <dcterms:created xsi:type="dcterms:W3CDTF">2020-07-17T09:27:00Z</dcterms:created>
  <dcterms:modified xsi:type="dcterms:W3CDTF">2020-07-17T11:57:00Z</dcterms:modified>
</cp:coreProperties>
</file>